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5996" w14:textId="68F2F101" w:rsidR="007177FC" w:rsidRPr="006F62AD" w:rsidRDefault="006F62AD">
      <w:pPr>
        <w:pStyle w:val="Titel"/>
        <w:tabs>
          <w:tab w:val="center" w:pos="4320"/>
        </w:tabs>
        <w:rPr>
          <w:sz w:val="72"/>
          <w:szCs w:val="72"/>
        </w:rPr>
      </w:pPr>
      <w:r w:rsidRPr="006F62AD">
        <w:rPr>
          <w:sz w:val="72"/>
          <w:szCs w:val="72"/>
        </w:rPr>
        <w:t>ZomerdansweeK</w:t>
      </w:r>
      <w:r>
        <w:rPr>
          <w:sz w:val="72"/>
          <w:szCs w:val="72"/>
        </w:rPr>
        <w:t xml:space="preserve"> 2023</w:t>
      </w:r>
    </w:p>
    <w:p w14:paraId="7444B1B8" w14:textId="496929AF" w:rsidR="007177FC" w:rsidRPr="00DA6EE7" w:rsidRDefault="006F62AD">
      <w:pPr>
        <w:pStyle w:val="Ondertitel"/>
        <w:rPr>
          <w:sz w:val="52"/>
          <w:szCs w:val="52"/>
        </w:rPr>
      </w:pPr>
      <w:r w:rsidRPr="00DA6EE7">
        <w:rPr>
          <w:color w:val="FF0000"/>
        </w:rPr>
        <w:t>M</w:t>
      </w:r>
      <w:r w:rsidR="00DA6EE7" w:rsidRPr="00DA6EE7">
        <w:rPr>
          <w:color w:val="FF0000"/>
        </w:rPr>
        <w:t>athilda</w:t>
      </w:r>
      <w:r w:rsidR="00DA6EE7">
        <w:t xml:space="preserve"> </w:t>
      </w:r>
      <w:r w:rsidR="00DA6EE7">
        <w:rPr>
          <w:sz w:val="52"/>
          <w:szCs w:val="52"/>
        </w:rPr>
        <w:t>de musical</w:t>
      </w:r>
    </w:p>
    <w:p w14:paraId="0A62E512" w14:textId="1994A549" w:rsidR="007177FC" w:rsidRPr="00514E54" w:rsidRDefault="00DA6EE7">
      <w:pPr>
        <w:pStyle w:val="Datum"/>
      </w:pPr>
      <w:r>
        <w:t>10-14 juli - 17-21 juli – 14-18 augustus</w:t>
      </w:r>
    </w:p>
    <w:p w14:paraId="0EFA9585" w14:textId="5591916B" w:rsidR="007177FC" w:rsidRPr="00514E54" w:rsidRDefault="00DA6EE7">
      <w:pPr>
        <w:pStyle w:val="Kop1"/>
      </w:pPr>
      <w:r>
        <w:t>Voor iedereen tussen de 4-12 jaar</w:t>
      </w:r>
    </w:p>
    <w:p w14:paraId="3C8ECD34" w14:textId="3DE42686" w:rsidR="007177FC" w:rsidRPr="00DA6EE7" w:rsidRDefault="00DA6EE7" w:rsidP="00DA6EE7">
      <w:pPr>
        <w:pStyle w:val="Kop2"/>
        <w:rPr>
          <w:sz w:val="28"/>
          <w:szCs w:val="28"/>
        </w:rPr>
      </w:pPr>
      <w:r w:rsidRPr="00DA6EE7">
        <w:rPr>
          <w:sz w:val="28"/>
          <w:szCs w:val="28"/>
        </w:rPr>
        <w:t>zang – Dans – Theater</w:t>
      </w:r>
      <w:r>
        <w:rPr>
          <w:sz w:val="28"/>
          <w:szCs w:val="28"/>
        </w:rPr>
        <w:t xml:space="preserve"> en uitstapjes</w:t>
      </w:r>
    </w:p>
    <w:p w14:paraId="4D630A9F" w14:textId="5DF4A9B9" w:rsidR="007177FC" w:rsidRDefault="00DA6EE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0DD10" wp14:editId="7749117C">
                <wp:simplePos x="0" y="0"/>
                <wp:positionH relativeFrom="column">
                  <wp:posOffset>6350</wp:posOffset>
                </wp:positionH>
                <wp:positionV relativeFrom="paragraph">
                  <wp:posOffset>3376295</wp:posOffset>
                </wp:positionV>
                <wp:extent cx="5765800" cy="2374900"/>
                <wp:effectExtent l="0" t="0" r="1270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23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9E4CF" w14:textId="77777777" w:rsidR="00AA3765" w:rsidRDefault="00DA6EE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6EE7">
                              <w:rPr>
                                <w:color w:val="33B7D3" w:themeColor="accent1"/>
                              </w:rPr>
                              <w:t xml:space="preserve">Waar?       </w:t>
                            </w:r>
                            <w:r>
                              <w:rPr>
                                <w:color w:val="33B7D3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We starten en eindigen de dag altijd in Kralingen, Korte Kade 63</w:t>
                            </w:r>
                            <w:r w:rsidR="00AA37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 In de middag gaan we op stap waarbij veiligheid vooruit staat.</w:t>
                            </w:r>
                          </w:p>
                          <w:p w14:paraId="222E4F17" w14:textId="438D7D5E" w:rsidR="00DA6EE7" w:rsidRPr="00AA3765" w:rsidRDefault="00DA6EE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B7D3" w:themeColor="accent1"/>
                              </w:rPr>
                              <w:t>Kosten?</w:t>
                            </w:r>
                            <w:r w:rsidR="00AA3765">
                              <w:rPr>
                                <w:color w:val="33B7D3" w:themeColor="accent1"/>
                              </w:rPr>
                              <w:tab/>
                            </w:r>
                            <w:r w:rsidR="00AA37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225 euro voor de hele week, 425 bij 2 kinderen</w:t>
                            </w:r>
                          </w:p>
                          <w:p w14:paraId="10B64813" w14:textId="4BB0F138" w:rsidR="00DA6EE7" w:rsidRPr="00AA3765" w:rsidRDefault="00DA6EE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B7D3" w:themeColor="accent1"/>
                              </w:rPr>
                              <w:t>Opgeven?</w:t>
                            </w:r>
                            <w:r w:rsidR="00AA3765">
                              <w:rPr>
                                <w:color w:val="33B7D3" w:themeColor="accent1"/>
                              </w:rPr>
                              <w:t xml:space="preserve">   </w:t>
                            </w:r>
                            <w:hyperlink r:id="rId7" w:history="1">
                              <w:r w:rsidR="00AA3765" w:rsidRPr="000469A7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info@dansstudiolabarre.nl</w:t>
                              </w:r>
                            </w:hyperlink>
                            <w:r w:rsidR="00AA37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let op beperkt plek vol is vol</w:t>
                            </w:r>
                          </w:p>
                          <w:p w14:paraId="1B59A417" w14:textId="19ED6891" w:rsidR="00DA6EE7" w:rsidRPr="00AA3765" w:rsidRDefault="00DA6EE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B7D3" w:themeColor="accent1"/>
                              </w:rPr>
                              <w:t>Veiligheid?</w:t>
                            </w:r>
                            <w:r w:rsidR="00AA3765">
                              <w:rPr>
                                <w:color w:val="33B7D3" w:themeColor="accent1"/>
                              </w:rPr>
                              <w:t xml:space="preserve">  </w:t>
                            </w:r>
                            <w:r w:rsidR="00AA37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Veiligheid staat voorop! We gaan nooit naar plekken met water, 1 begeleider op 6 kinderen, groepsapp waarin u alles kunt volgen.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0DD10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.5pt;margin-top:265.85pt;width:454pt;height:1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" fillcolor="white [3201]" strokeweight=".5pt">
                <v:textbox>
                  <w:txbxContent>
                    <w:p w14:paraId="7109E4CF" w14:textId="77777777" w:rsidR="00AA3765" w:rsidRDefault="00DA6EE7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A6EE7">
                        <w:rPr>
                          <w:color w:val="33B7D3" w:themeColor="accent1"/>
                        </w:rPr>
                        <w:t xml:space="preserve">Waar?       </w:t>
                      </w:r>
                      <w:r>
                        <w:rPr>
                          <w:color w:val="33B7D3" w:themeColor="accen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We starten en eindigen de dag altijd in Kralingen, Korte Kade 63</w:t>
                      </w:r>
                      <w:r w:rsidR="00AA3765">
                        <w:rPr>
                          <w:color w:val="000000" w:themeColor="text1"/>
                          <w:sz w:val="24"/>
                          <w:szCs w:val="24"/>
                        </w:rPr>
                        <w:t>. In de middag gaan we op stap waarbij veiligheid vooruit staat.</w:t>
                      </w:r>
                    </w:p>
                    <w:p w14:paraId="222E4F17" w14:textId="438D7D5E" w:rsidR="00DA6EE7" w:rsidRPr="00AA3765" w:rsidRDefault="00DA6EE7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33B7D3" w:themeColor="accent1"/>
                        </w:rPr>
                        <w:t>Kosten?</w:t>
                      </w:r>
                      <w:r w:rsidR="00AA3765">
                        <w:rPr>
                          <w:color w:val="33B7D3" w:themeColor="accent1"/>
                        </w:rPr>
                        <w:tab/>
                      </w:r>
                      <w:r w:rsidR="00AA3765">
                        <w:rPr>
                          <w:color w:val="000000" w:themeColor="text1"/>
                          <w:sz w:val="24"/>
                          <w:szCs w:val="24"/>
                        </w:rPr>
                        <w:t>225 euro voor de hele week, 425 bij 2 kinderen</w:t>
                      </w:r>
                    </w:p>
                    <w:p w14:paraId="10B64813" w14:textId="4BB0F138" w:rsidR="00DA6EE7" w:rsidRPr="00AA3765" w:rsidRDefault="00DA6EE7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33B7D3" w:themeColor="accent1"/>
                        </w:rPr>
                        <w:t>Opgeven?</w:t>
                      </w:r>
                      <w:r w:rsidR="00AA3765">
                        <w:rPr>
                          <w:color w:val="33B7D3" w:themeColor="accent1"/>
                        </w:rPr>
                        <w:t xml:space="preserve">   </w:t>
                      </w:r>
                      <w:hyperlink r:id="rId8" w:history="1">
                        <w:r w:rsidR="00AA3765" w:rsidRPr="000469A7">
                          <w:rPr>
                            <w:rStyle w:val="Hyperlink"/>
                            <w:sz w:val="24"/>
                            <w:szCs w:val="24"/>
                          </w:rPr>
                          <w:t>info@dansstudiolabarre.nl</w:t>
                        </w:r>
                      </w:hyperlink>
                      <w:r w:rsidR="00AA376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– let op beperkt plek vol is vol</w:t>
                      </w:r>
                    </w:p>
                    <w:p w14:paraId="1B59A417" w14:textId="19ED6891" w:rsidR="00DA6EE7" w:rsidRPr="00AA3765" w:rsidRDefault="00DA6EE7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33B7D3" w:themeColor="accent1"/>
                        </w:rPr>
                        <w:t>Veiligheid?</w:t>
                      </w:r>
                      <w:r w:rsidR="00AA3765">
                        <w:rPr>
                          <w:color w:val="33B7D3" w:themeColor="accent1"/>
                        </w:rPr>
                        <w:t xml:space="preserve">  </w:t>
                      </w:r>
                      <w:r w:rsidR="00AA3765">
                        <w:rPr>
                          <w:color w:val="000000" w:themeColor="text1"/>
                          <w:sz w:val="24"/>
                          <w:szCs w:val="24"/>
                        </w:rPr>
                        <w:t>Veiligheid staat voorop! We gaan nooit naar plekken met water, 1 begeleider op 6 kinderen, groepsapp waarin u alles kunt volgen.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w:drawing>
          <wp:inline distT="0" distB="0" distL="0" distR="0" wp14:anchorId="485097BB" wp14:editId="7DDE74E3">
            <wp:extent cx="5765800" cy="322884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1218" cy="325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61600" w14:textId="4EF6F01D" w:rsidR="00EC05AF" w:rsidRDefault="00EC05AF"/>
    <w:p w14:paraId="72667AF3" w14:textId="6087A420" w:rsidR="00EC05AF" w:rsidRDefault="00EC05AF"/>
    <w:p w14:paraId="4EB05689" w14:textId="7D41E198" w:rsidR="00EC05AF" w:rsidRDefault="00EC05AF"/>
    <w:p w14:paraId="63788505" w14:textId="2193F3F3" w:rsidR="00EC05AF" w:rsidRDefault="00EC05AF"/>
    <w:p w14:paraId="36FCC250" w14:textId="77777777" w:rsidR="00EC05AF" w:rsidRDefault="00EC05AF" w:rsidP="00EC05AF">
      <w:pPr>
        <w:rPr>
          <w:rFonts w:ascii="Lucida Bright" w:hAnsi="Lucida Bright" w:cs="Arial (Hoofdtekst CS)"/>
          <w:b/>
          <w:bCs/>
          <w:i/>
          <w:sz w:val="24"/>
          <w:szCs w:val="24"/>
        </w:rPr>
      </w:pPr>
      <w:r w:rsidRPr="000D3F27">
        <w:rPr>
          <w:rFonts w:ascii="Lucida Bright" w:hAnsi="Lucida Bright" w:cs="Arial (Hoofdtekst CS)"/>
          <w:b/>
          <w:bCs/>
          <w:i/>
          <w:sz w:val="24"/>
          <w:szCs w:val="24"/>
        </w:rPr>
        <w:lastRenderedPageBreak/>
        <w:t>Persoonlijke gegevens</w:t>
      </w:r>
    </w:p>
    <w:p w14:paraId="19B7454A" w14:textId="77777777" w:rsidR="00EC05AF" w:rsidRPr="000D3F27" w:rsidRDefault="00EC05AF" w:rsidP="00EC05AF">
      <w:pPr>
        <w:rPr>
          <w:rFonts w:ascii="Lucida Bright" w:hAnsi="Lucida Bright" w:cs="Arial (Hoofdtekst CS)"/>
          <w:b/>
          <w:bCs/>
          <w:i/>
          <w:sz w:val="24"/>
          <w:szCs w:val="24"/>
        </w:rPr>
      </w:pPr>
    </w:p>
    <w:p w14:paraId="26E9F3A3" w14:textId="77777777" w:rsidR="00EC05AF" w:rsidRPr="000D3F27" w:rsidRDefault="00EC05AF" w:rsidP="00EC05AF">
      <w:pPr>
        <w:rPr>
          <w:rFonts w:ascii="Lucida Bright" w:hAnsi="Lucida Bright"/>
          <w:sz w:val="24"/>
          <w:szCs w:val="24"/>
        </w:rPr>
      </w:pPr>
      <w:r w:rsidRPr="000D3F27">
        <w:rPr>
          <w:rFonts w:ascii="Lucida Bright" w:hAnsi="Lucida Bright"/>
          <w:sz w:val="24"/>
          <w:szCs w:val="24"/>
        </w:rPr>
        <w:t>Naam Leerling:</w:t>
      </w:r>
    </w:p>
    <w:p w14:paraId="78348030" w14:textId="77777777" w:rsidR="00EC05AF" w:rsidRDefault="00EC05AF" w:rsidP="00EC05AF">
      <w:pPr>
        <w:rPr>
          <w:rFonts w:ascii="Lucida Bright" w:hAnsi="Lucida Bright"/>
          <w:sz w:val="24"/>
          <w:szCs w:val="24"/>
        </w:rPr>
      </w:pPr>
    </w:p>
    <w:p w14:paraId="1126B8B0" w14:textId="77777777" w:rsidR="00EC05AF" w:rsidRPr="000D3F27" w:rsidRDefault="00EC05AF" w:rsidP="00EC05AF">
      <w:pPr>
        <w:rPr>
          <w:rFonts w:ascii="Lucida Bright" w:hAnsi="Lucida Bright"/>
          <w:sz w:val="24"/>
          <w:szCs w:val="24"/>
        </w:rPr>
      </w:pPr>
      <w:r w:rsidRPr="000D3F27">
        <w:rPr>
          <w:rFonts w:ascii="Lucida Bright" w:hAnsi="Lucida Bright"/>
          <w:sz w:val="24"/>
          <w:szCs w:val="24"/>
        </w:rPr>
        <w:t>Adres:</w:t>
      </w:r>
    </w:p>
    <w:p w14:paraId="1587E62C" w14:textId="77777777" w:rsidR="00EC05AF" w:rsidRDefault="00EC05AF" w:rsidP="00EC05AF">
      <w:pPr>
        <w:rPr>
          <w:rFonts w:ascii="Lucida Bright" w:hAnsi="Lucida Bright"/>
          <w:sz w:val="24"/>
          <w:szCs w:val="24"/>
        </w:rPr>
      </w:pPr>
    </w:p>
    <w:p w14:paraId="1995DC3C" w14:textId="77777777" w:rsidR="00EC05AF" w:rsidRPr="000D3F27" w:rsidRDefault="00EC05AF" w:rsidP="00EC05AF">
      <w:pPr>
        <w:rPr>
          <w:rFonts w:ascii="Lucida Bright" w:hAnsi="Lucida Bright"/>
          <w:sz w:val="24"/>
          <w:szCs w:val="24"/>
        </w:rPr>
      </w:pPr>
      <w:r w:rsidRPr="000D3F27">
        <w:rPr>
          <w:rFonts w:ascii="Lucida Bright" w:hAnsi="Lucida Bright"/>
          <w:sz w:val="24"/>
          <w:szCs w:val="24"/>
        </w:rPr>
        <w:t>Postcode:</w:t>
      </w:r>
    </w:p>
    <w:p w14:paraId="252EB0C2" w14:textId="77777777" w:rsidR="00EC05AF" w:rsidRDefault="00EC05AF" w:rsidP="00EC05AF">
      <w:pPr>
        <w:rPr>
          <w:rFonts w:ascii="Lucida Bright" w:hAnsi="Lucida Bright"/>
          <w:sz w:val="24"/>
          <w:szCs w:val="24"/>
        </w:rPr>
      </w:pPr>
    </w:p>
    <w:p w14:paraId="0B3FB67B" w14:textId="77777777" w:rsidR="00EC05AF" w:rsidRPr="000D3F27" w:rsidRDefault="00EC05AF" w:rsidP="00EC05AF">
      <w:pPr>
        <w:rPr>
          <w:rFonts w:ascii="Lucida Bright" w:hAnsi="Lucida Bright"/>
          <w:sz w:val="24"/>
          <w:szCs w:val="24"/>
        </w:rPr>
      </w:pPr>
      <w:r w:rsidRPr="000D3F27">
        <w:rPr>
          <w:rFonts w:ascii="Lucida Bright" w:hAnsi="Lucida Bright"/>
          <w:sz w:val="24"/>
          <w:szCs w:val="24"/>
        </w:rPr>
        <w:t>Woonplaats:</w:t>
      </w:r>
    </w:p>
    <w:p w14:paraId="26484269" w14:textId="77777777" w:rsidR="00EC05AF" w:rsidRDefault="00EC05AF" w:rsidP="00EC05AF">
      <w:pPr>
        <w:rPr>
          <w:rFonts w:ascii="Lucida Bright" w:hAnsi="Lucida Bright"/>
          <w:sz w:val="24"/>
          <w:szCs w:val="24"/>
        </w:rPr>
      </w:pPr>
    </w:p>
    <w:p w14:paraId="3D2872B0" w14:textId="77777777" w:rsidR="00EC05AF" w:rsidRPr="000D3F27" w:rsidRDefault="00EC05AF" w:rsidP="00EC05AF">
      <w:pPr>
        <w:rPr>
          <w:rFonts w:ascii="Lucida Bright" w:hAnsi="Lucida Bright"/>
          <w:sz w:val="24"/>
          <w:szCs w:val="24"/>
        </w:rPr>
      </w:pPr>
      <w:r w:rsidRPr="000D3F27">
        <w:rPr>
          <w:rFonts w:ascii="Lucida Bright" w:hAnsi="Lucida Bright"/>
          <w:sz w:val="24"/>
          <w:szCs w:val="24"/>
        </w:rPr>
        <w:t>Telefoonnummer 1 en 2:</w:t>
      </w:r>
    </w:p>
    <w:p w14:paraId="53C49AC9" w14:textId="77777777" w:rsidR="00EC05AF" w:rsidRPr="000D3F27" w:rsidRDefault="00EC05AF" w:rsidP="00EC05AF">
      <w:pPr>
        <w:rPr>
          <w:rFonts w:ascii="Lucida Bright" w:hAnsi="Lucida Bright"/>
          <w:sz w:val="24"/>
          <w:szCs w:val="24"/>
        </w:rPr>
      </w:pPr>
    </w:p>
    <w:p w14:paraId="2B9A6C3E" w14:textId="77777777" w:rsidR="00EC05AF" w:rsidRPr="000D3F27" w:rsidRDefault="00EC05AF" w:rsidP="00EC05AF">
      <w:pPr>
        <w:rPr>
          <w:rFonts w:ascii="Lucida Bright" w:hAnsi="Lucida Bright"/>
          <w:sz w:val="24"/>
          <w:szCs w:val="24"/>
        </w:rPr>
      </w:pPr>
      <w:r w:rsidRPr="000D3F27">
        <w:rPr>
          <w:rFonts w:ascii="Lucida Bright" w:hAnsi="Lucida Bright"/>
          <w:sz w:val="24"/>
          <w:szCs w:val="24"/>
        </w:rPr>
        <w:t>Vraagt de gezondheid van uw kind speciale zorg?</w:t>
      </w:r>
    </w:p>
    <w:p w14:paraId="5E374E27" w14:textId="77777777" w:rsidR="00EC05AF" w:rsidRDefault="00EC05AF" w:rsidP="00EC05AF">
      <w:pPr>
        <w:rPr>
          <w:rFonts w:ascii="Lucida Bright" w:hAnsi="Lucida Bright"/>
          <w:sz w:val="24"/>
          <w:szCs w:val="24"/>
        </w:rPr>
      </w:pPr>
    </w:p>
    <w:p w14:paraId="0ABE20E3" w14:textId="77777777" w:rsidR="00EC05AF" w:rsidRPr="000D3F27" w:rsidRDefault="00EC05AF" w:rsidP="00EC05AF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</w:t>
      </w:r>
      <w:r w:rsidRPr="000D3F27">
        <w:rPr>
          <w:rFonts w:ascii="Lucida Bright" w:hAnsi="Lucida Bright"/>
          <w:sz w:val="24"/>
          <w:szCs w:val="24"/>
        </w:rPr>
        <w:t>edicijnen</w:t>
      </w:r>
      <w:r>
        <w:rPr>
          <w:rFonts w:ascii="Lucida Bright" w:hAnsi="Lucida Bright"/>
          <w:sz w:val="24"/>
          <w:szCs w:val="24"/>
        </w:rPr>
        <w:t>/</w:t>
      </w:r>
      <w:proofErr w:type="spellStart"/>
      <w:r>
        <w:rPr>
          <w:rFonts w:ascii="Lucida Bright" w:hAnsi="Lucida Bright"/>
          <w:sz w:val="24"/>
          <w:szCs w:val="24"/>
        </w:rPr>
        <w:t>Allergieen</w:t>
      </w:r>
      <w:proofErr w:type="spellEnd"/>
      <w:r>
        <w:rPr>
          <w:rFonts w:ascii="Lucida Bright" w:hAnsi="Lucida Bright"/>
          <w:sz w:val="24"/>
          <w:szCs w:val="24"/>
        </w:rPr>
        <w:t>/Dieet?</w:t>
      </w:r>
    </w:p>
    <w:p w14:paraId="3B005B76" w14:textId="77777777" w:rsidR="00EC05AF" w:rsidRDefault="00EC05AF" w:rsidP="00EC05AF">
      <w:pPr>
        <w:rPr>
          <w:rFonts w:ascii="Lucida Bright" w:hAnsi="Lucida Bright"/>
          <w:sz w:val="24"/>
          <w:szCs w:val="24"/>
        </w:rPr>
      </w:pPr>
    </w:p>
    <w:p w14:paraId="17C1A426" w14:textId="77777777" w:rsidR="00EC05AF" w:rsidRPr="000D3F27" w:rsidRDefault="00EC05AF" w:rsidP="00EC05AF">
      <w:pPr>
        <w:rPr>
          <w:rFonts w:ascii="Lucida Bright" w:hAnsi="Lucida Bright"/>
          <w:sz w:val="24"/>
          <w:szCs w:val="24"/>
        </w:rPr>
      </w:pPr>
      <w:r w:rsidRPr="000D3F27">
        <w:rPr>
          <w:rFonts w:ascii="Lucida Bright" w:hAnsi="Lucida Bright"/>
          <w:sz w:val="24"/>
          <w:szCs w:val="24"/>
        </w:rPr>
        <w:t>Telefoonnummer huisarts:</w:t>
      </w:r>
    </w:p>
    <w:p w14:paraId="7AC2F6F4" w14:textId="77777777" w:rsidR="00EC05AF" w:rsidRPr="000D3F27" w:rsidRDefault="00EC05AF" w:rsidP="00EC05AF">
      <w:pPr>
        <w:rPr>
          <w:rFonts w:ascii="Lucida Bright" w:hAnsi="Lucida Bright"/>
          <w:sz w:val="24"/>
          <w:szCs w:val="24"/>
        </w:rPr>
      </w:pPr>
    </w:p>
    <w:p w14:paraId="7ED98396" w14:textId="77777777" w:rsidR="00EC05AF" w:rsidRDefault="00EC05AF" w:rsidP="00EC05AF">
      <w:pPr>
        <w:rPr>
          <w:rFonts w:ascii="Lucida Bright" w:hAnsi="Lucida Bright" w:cs="Arial (Hoofdtekst CS)"/>
          <w:b/>
          <w:sz w:val="24"/>
          <w:szCs w:val="24"/>
        </w:rPr>
      </w:pPr>
      <w:r>
        <w:rPr>
          <w:rFonts w:ascii="Lucida Bright" w:hAnsi="Lucida Bright" w:cs="Arial (Hoofdtekst CS)"/>
          <w:b/>
          <w:sz w:val="24"/>
          <w:szCs w:val="24"/>
        </w:rPr>
        <w:t>Ik geef mijn zoon/dochter op voor de week van:</w:t>
      </w:r>
    </w:p>
    <w:p w14:paraId="28C7D2D7" w14:textId="69561FE4" w:rsidR="00EC05AF" w:rsidRDefault="00EC05AF" w:rsidP="00EC05AF">
      <w:pPr>
        <w:rPr>
          <w:rFonts w:ascii="Lucida Bright" w:hAnsi="Lucida Bright" w:cs="Arial (Hoofdtekst CS)"/>
          <w:b/>
          <w:sz w:val="24"/>
          <w:szCs w:val="24"/>
        </w:rPr>
      </w:pPr>
      <w:r>
        <w:rPr>
          <w:rFonts w:ascii="Lucida Bright" w:hAnsi="Lucida Bright" w:cs="Arial (Hoofdtekst CS)"/>
          <w:b/>
          <w:sz w:val="24"/>
          <w:szCs w:val="24"/>
        </w:rPr>
        <w:t>1</w:t>
      </w:r>
      <w:r>
        <w:rPr>
          <w:rFonts w:ascii="Lucida Bright" w:hAnsi="Lucida Bright" w:cs="Arial (Hoofdtekst CS)"/>
          <w:b/>
          <w:sz w:val="24"/>
          <w:szCs w:val="24"/>
        </w:rPr>
        <w:t>0</w:t>
      </w:r>
      <w:r>
        <w:rPr>
          <w:rFonts w:ascii="Lucida Bright" w:hAnsi="Lucida Bright" w:cs="Arial (Hoofdtekst CS)"/>
          <w:b/>
          <w:sz w:val="24"/>
          <w:szCs w:val="24"/>
        </w:rPr>
        <w:t>/07    -      1</w:t>
      </w:r>
      <w:r>
        <w:rPr>
          <w:rFonts w:ascii="Lucida Bright" w:hAnsi="Lucida Bright" w:cs="Arial (Hoofdtekst CS)"/>
          <w:b/>
          <w:sz w:val="24"/>
          <w:szCs w:val="24"/>
        </w:rPr>
        <w:t>7</w:t>
      </w:r>
      <w:r>
        <w:rPr>
          <w:rFonts w:ascii="Lucida Bright" w:hAnsi="Lucida Bright" w:cs="Arial (Hoofdtekst CS)"/>
          <w:b/>
          <w:sz w:val="24"/>
          <w:szCs w:val="24"/>
        </w:rPr>
        <w:t>/07    -       1</w:t>
      </w:r>
      <w:r>
        <w:rPr>
          <w:rFonts w:ascii="Lucida Bright" w:hAnsi="Lucida Bright" w:cs="Arial (Hoofdtekst CS)"/>
          <w:b/>
          <w:sz w:val="24"/>
          <w:szCs w:val="24"/>
        </w:rPr>
        <w:t>4</w:t>
      </w:r>
      <w:r>
        <w:rPr>
          <w:rFonts w:ascii="Lucida Bright" w:hAnsi="Lucida Bright" w:cs="Arial (Hoofdtekst CS)"/>
          <w:b/>
          <w:sz w:val="24"/>
          <w:szCs w:val="24"/>
        </w:rPr>
        <w:t>/08</w:t>
      </w:r>
    </w:p>
    <w:p w14:paraId="3B421A4B" w14:textId="77777777" w:rsidR="00EC05AF" w:rsidRPr="000D3F27" w:rsidRDefault="00EC05AF" w:rsidP="00EC05AF">
      <w:pPr>
        <w:rPr>
          <w:rFonts w:ascii="Lucida Bright" w:hAnsi="Lucida Bright" w:cs="Arial (Hoofdtekst CS)"/>
          <w:b/>
          <w:sz w:val="24"/>
          <w:szCs w:val="24"/>
        </w:rPr>
      </w:pPr>
      <w:r w:rsidRPr="000D3F27">
        <w:rPr>
          <w:rFonts w:ascii="Lucida Bright" w:hAnsi="Lucida Bright" w:cs="Arial (Hoofdtekst CS)"/>
          <w:b/>
          <w:sz w:val="24"/>
          <w:szCs w:val="24"/>
        </w:rPr>
        <w:lastRenderedPageBreak/>
        <w:t>Afspraken</w:t>
      </w:r>
    </w:p>
    <w:p w14:paraId="71F786AF" w14:textId="77777777" w:rsidR="00EC05AF" w:rsidRPr="00EC05AF" w:rsidRDefault="00EC05AF" w:rsidP="00EC05AF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EC05AF">
        <w:rPr>
          <w:rFonts w:asciiTheme="majorHAnsi" w:hAnsiTheme="majorHAnsi" w:cstheme="majorHAnsi"/>
        </w:rPr>
        <w:t>Dansstudio la Barre is niet verantwoordelijk voor zoekgeraakte spullen</w:t>
      </w:r>
    </w:p>
    <w:p w14:paraId="3FF6E6CE" w14:textId="77777777" w:rsidR="00EC05AF" w:rsidRPr="00EC05AF" w:rsidRDefault="00EC05AF" w:rsidP="00EC05AF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EC05AF">
        <w:rPr>
          <w:rFonts w:asciiTheme="majorHAnsi" w:hAnsiTheme="majorHAnsi" w:cstheme="majorHAnsi"/>
        </w:rPr>
        <w:t>Dansstudio la Barre is niet verantwoordelijk voor kleine ongelukjes</w:t>
      </w:r>
    </w:p>
    <w:p w14:paraId="7E0130CB" w14:textId="77777777" w:rsidR="00EC05AF" w:rsidRPr="00EC05AF" w:rsidRDefault="00EC05AF" w:rsidP="00EC05AF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EC05AF">
        <w:rPr>
          <w:rFonts w:asciiTheme="majorHAnsi" w:hAnsiTheme="majorHAnsi" w:cstheme="majorHAnsi"/>
        </w:rPr>
        <w:t>Kosteloos annuleren kan tot 1 maand voor startdatum, alles daarna betaalt u 10 procent</w:t>
      </w:r>
    </w:p>
    <w:p w14:paraId="0EB9D249" w14:textId="77777777" w:rsidR="00EC05AF" w:rsidRPr="00EC05AF" w:rsidRDefault="00EC05AF" w:rsidP="00EC05AF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EC05AF">
        <w:rPr>
          <w:rFonts w:asciiTheme="majorHAnsi" w:hAnsiTheme="majorHAnsi" w:cstheme="majorHAnsi"/>
        </w:rPr>
        <w:t>Graag betalen 2 weken voor startdatum.</w:t>
      </w:r>
    </w:p>
    <w:p w14:paraId="09C4FBC9" w14:textId="77777777" w:rsidR="00EC05AF" w:rsidRPr="00EC05AF" w:rsidRDefault="00EC05AF" w:rsidP="00EC05AF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EC05AF">
        <w:rPr>
          <w:rFonts w:asciiTheme="majorHAnsi" w:hAnsiTheme="majorHAnsi" w:cstheme="majorHAnsi"/>
        </w:rPr>
        <w:t>Geen flipflops dragen, wel stevige sportschoenen</w:t>
      </w:r>
    </w:p>
    <w:p w14:paraId="64FC0983" w14:textId="77777777" w:rsidR="00EC05AF" w:rsidRPr="00EC05AF" w:rsidRDefault="00EC05AF" w:rsidP="00EC05AF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EC05AF">
        <w:rPr>
          <w:rFonts w:asciiTheme="majorHAnsi" w:hAnsiTheme="majorHAnsi" w:cstheme="majorHAnsi"/>
        </w:rPr>
        <w:t>Bij warm weer, zonnebrandcrème mee</w:t>
      </w:r>
    </w:p>
    <w:p w14:paraId="3405C8F9" w14:textId="77777777" w:rsidR="00EC05AF" w:rsidRPr="00EC05AF" w:rsidRDefault="00EC05AF" w:rsidP="00EC05AF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EC05AF">
        <w:rPr>
          <w:rFonts w:asciiTheme="majorHAnsi" w:hAnsiTheme="majorHAnsi" w:cstheme="majorHAnsi"/>
        </w:rPr>
        <w:t>Geef genoeg eten en drinken mee, deze dansweek maakt hongerig en dorstig</w:t>
      </w:r>
    </w:p>
    <w:p w14:paraId="5CFBBEE3" w14:textId="77777777" w:rsidR="00EC05AF" w:rsidRPr="00EC05AF" w:rsidRDefault="00EC05AF" w:rsidP="00EC05AF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EC05AF">
        <w:rPr>
          <w:rFonts w:asciiTheme="majorHAnsi" w:hAnsiTheme="majorHAnsi" w:cstheme="majorHAnsi"/>
        </w:rPr>
        <w:t>Bij warm weer, petje op</w:t>
      </w:r>
    </w:p>
    <w:p w14:paraId="40D700C7" w14:textId="77777777" w:rsidR="00EC05AF" w:rsidRPr="00EC05AF" w:rsidRDefault="00EC05AF" w:rsidP="00EC05AF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EC05AF">
        <w:rPr>
          <w:rFonts w:asciiTheme="majorHAnsi" w:hAnsiTheme="majorHAnsi" w:cstheme="majorHAnsi"/>
        </w:rPr>
        <w:t>Als kinderen een Ov-Kaart hebben of een Jeugdvakantie paspoort/Rotterdam pas, geef het mee</w:t>
      </w:r>
    </w:p>
    <w:p w14:paraId="1345A4DE" w14:textId="77777777" w:rsidR="00EC05AF" w:rsidRPr="00EC05AF" w:rsidRDefault="00EC05AF" w:rsidP="00EC05AF">
      <w:pPr>
        <w:ind w:left="360"/>
        <w:rPr>
          <w:rFonts w:asciiTheme="majorHAnsi" w:hAnsiTheme="majorHAnsi" w:cstheme="majorHAnsi"/>
        </w:rPr>
      </w:pPr>
      <w:r w:rsidRPr="00EC05AF">
        <w:rPr>
          <w:rFonts w:asciiTheme="majorHAnsi" w:hAnsiTheme="majorHAnsi" w:cstheme="majorHAnsi"/>
          <w:color w:val="FF0000"/>
        </w:rPr>
        <w:t xml:space="preserve">Veiligheid staat voorop in onze dansweek! </w:t>
      </w:r>
      <w:r w:rsidRPr="00EC05AF">
        <w:rPr>
          <w:rFonts w:asciiTheme="majorHAnsi" w:hAnsiTheme="majorHAnsi" w:cstheme="majorHAnsi"/>
        </w:rPr>
        <w:t xml:space="preserve">Wij zijn verantwoordelijk voor uw dierbaarste bezit. Mocht de veiligheid op 1 of ander moment niet gegarandeerd kunnen worden dan nemen we contact op met de ouders. </w:t>
      </w:r>
    </w:p>
    <w:p w14:paraId="71D29291" w14:textId="77777777" w:rsidR="00EC05AF" w:rsidRPr="00EC05AF" w:rsidRDefault="00EC05AF" w:rsidP="00EC05AF">
      <w:pPr>
        <w:pStyle w:val="Lijstalinea"/>
        <w:numPr>
          <w:ilvl w:val="0"/>
          <w:numId w:val="3"/>
        </w:numPr>
        <w:rPr>
          <w:rFonts w:asciiTheme="majorHAnsi" w:hAnsiTheme="majorHAnsi" w:cstheme="majorHAnsi"/>
        </w:rPr>
      </w:pPr>
      <w:r w:rsidRPr="00EC05AF">
        <w:rPr>
          <w:rFonts w:asciiTheme="majorHAnsi" w:hAnsiTheme="majorHAnsi" w:cstheme="majorHAnsi"/>
        </w:rPr>
        <w:t>We maken duidelijke afspraken als we op stap gaan</w:t>
      </w:r>
    </w:p>
    <w:p w14:paraId="364DAE2D" w14:textId="77777777" w:rsidR="00EC05AF" w:rsidRPr="00EC05AF" w:rsidRDefault="00EC05AF" w:rsidP="00EC05AF">
      <w:pPr>
        <w:pStyle w:val="Lijstalinea"/>
        <w:numPr>
          <w:ilvl w:val="0"/>
          <w:numId w:val="3"/>
        </w:numPr>
        <w:rPr>
          <w:rFonts w:asciiTheme="majorHAnsi" w:hAnsiTheme="majorHAnsi" w:cstheme="majorHAnsi"/>
        </w:rPr>
      </w:pPr>
      <w:r w:rsidRPr="00EC05AF">
        <w:rPr>
          <w:rFonts w:asciiTheme="majorHAnsi" w:hAnsiTheme="majorHAnsi" w:cstheme="majorHAnsi"/>
        </w:rPr>
        <w:t>De kinderen krijgen het telefoonnummer v.d. begeleider op hun hand geschreven</w:t>
      </w:r>
    </w:p>
    <w:p w14:paraId="5D1FC498" w14:textId="77777777" w:rsidR="00EC05AF" w:rsidRDefault="00EC05AF" w:rsidP="00EC05AF">
      <w:pPr>
        <w:pStyle w:val="Lijstalinea"/>
        <w:ind w:left="1080"/>
      </w:pPr>
    </w:p>
    <w:p w14:paraId="26C5E9AA" w14:textId="77777777" w:rsidR="00EC05AF" w:rsidRDefault="00EC05AF" w:rsidP="00EC05AF"/>
    <w:p w14:paraId="11A1EE8F" w14:textId="77777777" w:rsidR="00EC05AF" w:rsidRPr="007732C1" w:rsidRDefault="00EC05AF" w:rsidP="00EC05AF">
      <w:pPr>
        <w:rPr>
          <w:b/>
          <w:bCs/>
          <w:sz w:val="24"/>
          <w:szCs w:val="24"/>
        </w:rPr>
      </w:pPr>
      <w:r w:rsidRPr="007732C1">
        <w:rPr>
          <w:b/>
          <w:bCs/>
          <w:sz w:val="24"/>
          <w:szCs w:val="24"/>
        </w:rPr>
        <w:t>Handtekening, datum, plaats</w:t>
      </w:r>
    </w:p>
    <w:p w14:paraId="0C49A896" w14:textId="77777777" w:rsidR="00EC05AF" w:rsidRPr="000D3F27" w:rsidRDefault="00EC05AF" w:rsidP="00EC05AF">
      <w:pPr>
        <w:pStyle w:val="Lijstalinea"/>
        <w:rPr>
          <w:rFonts w:ascii="Lucida Bright" w:hAnsi="Lucida Bright"/>
          <w:sz w:val="24"/>
          <w:szCs w:val="24"/>
        </w:rPr>
      </w:pPr>
    </w:p>
    <w:p w14:paraId="00D544A8" w14:textId="77777777" w:rsidR="00EC05AF" w:rsidRDefault="00EC05AF" w:rsidP="00EC05AF">
      <w:pPr>
        <w:rPr>
          <w:sz w:val="24"/>
          <w:szCs w:val="24"/>
        </w:rPr>
      </w:pPr>
    </w:p>
    <w:p w14:paraId="10B7A36C" w14:textId="77777777" w:rsidR="00EC05AF" w:rsidRDefault="00EC05AF" w:rsidP="00EC05AF">
      <w:pPr>
        <w:spacing w:line="259" w:lineRule="auto"/>
      </w:pPr>
    </w:p>
    <w:p w14:paraId="465A718B" w14:textId="6F056C04" w:rsidR="00EC05AF" w:rsidRDefault="00EC05AF">
      <w:r>
        <w:lastRenderedPageBreak/>
        <w:t>Begeleiders week 1: Roos, Elena, Emma K, Emma de B, Anouk, Megan</w:t>
      </w:r>
    </w:p>
    <w:p w14:paraId="3E0DBD9B" w14:textId="66C7544D" w:rsidR="00EC05AF" w:rsidRDefault="00EC05AF">
      <w:r>
        <w:t>Begeleiders week 2: Megan/Roos</w:t>
      </w:r>
    </w:p>
    <w:p w14:paraId="7D1F298F" w14:textId="62088017" w:rsidR="00EC05AF" w:rsidRDefault="00EC05AF">
      <w:r>
        <w:t xml:space="preserve">Begeleiders week 3: </w:t>
      </w:r>
      <w:proofErr w:type="spellStart"/>
      <w:r>
        <w:t>Birte</w:t>
      </w:r>
      <w:proofErr w:type="spellEnd"/>
      <w:r>
        <w:t>, Melanie, (Barbara?)</w:t>
      </w:r>
    </w:p>
    <w:p w14:paraId="7B26CED0" w14:textId="1AD90750" w:rsidR="00EC05AF" w:rsidRDefault="00EC05AF"/>
    <w:p w14:paraId="12FA4462" w14:textId="0A56EC3D" w:rsidR="00EC05AF" w:rsidRDefault="00EC05AF">
      <w:r>
        <w:t>Dagindeling:</w:t>
      </w:r>
    </w:p>
    <w:p w14:paraId="43B19057" w14:textId="5BABE7EF" w:rsidR="00EC05AF" w:rsidRDefault="00EC05AF">
      <w:r>
        <w:t>Elke dag van 9-12 uur workshops dans/zang/theater in groepjes van 6</w:t>
      </w:r>
    </w:p>
    <w:p w14:paraId="6CEDA8C4" w14:textId="76051F2D" w:rsidR="00EC05AF" w:rsidRDefault="00EC05AF">
      <w:r>
        <w:t>Woensdag- en vrijdagmiddag vrijdag</w:t>
      </w:r>
    </w:p>
    <w:p w14:paraId="3D89FDE1" w14:textId="24B48C9E" w:rsidR="00EC05AF" w:rsidRDefault="00EC05AF">
      <w:r>
        <w:t>Maandagmiddag: Decorstukken knutselen thema: Doe eens normaal! Wat is normaal? Ooit een normaal mens ontmoet? Hoe was het?</w:t>
      </w:r>
    </w:p>
    <w:p w14:paraId="3D835899" w14:textId="2D244EE6" w:rsidR="00EC05AF" w:rsidRDefault="00EC05AF">
      <w:r>
        <w:t>Dinsdagmiddag: Uitstap onderwijsmuseum Dordrecht met de trein</w:t>
      </w:r>
    </w:p>
    <w:p w14:paraId="64F39A5B" w14:textId="74E18D8C" w:rsidR="00EC05AF" w:rsidRDefault="00EC05AF">
      <w:r>
        <w:t>Donderdagmiddag</w:t>
      </w:r>
      <w:proofErr w:type="gramStart"/>
      <w:r>
        <w:t xml:space="preserve">: </w:t>
      </w:r>
      <w:r w:rsidR="00C020D1">
        <w:t>?</w:t>
      </w:r>
      <w:proofErr w:type="gramEnd"/>
      <w:r w:rsidR="00C020D1">
        <w:t xml:space="preserve"> Buitenspeeltuin of bij slecht weer naar de film</w:t>
      </w:r>
    </w:p>
    <w:p w14:paraId="0C0032A4" w14:textId="7EA37DF0" w:rsidR="00C020D1" w:rsidRDefault="00C020D1"/>
    <w:p w14:paraId="61236183" w14:textId="77777777" w:rsidR="00C020D1" w:rsidRPr="00514E54" w:rsidRDefault="00C020D1"/>
    <w:sectPr w:rsidR="00C020D1" w:rsidRPr="00514E54">
      <w:footerReference w:type="default" r:id="rId10"/>
      <w:pgSz w:w="11907" w:h="16839" w:code="9"/>
      <w:pgMar w:top="1094" w:right="2448" w:bottom="1771" w:left="121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7D2B" w14:textId="77777777" w:rsidR="003076C2" w:rsidRDefault="003076C2">
      <w:pPr>
        <w:spacing w:line="240" w:lineRule="auto"/>
      </w:pPr>
      <w:r>
        <w:separator/>
      </w:r>
    </w:p>
    <w:p w14:paraId="6E9AAE77" w14:textId="77777777" w:rsidR="003076C2" w:rsidRDefault="003076C2"/>
  </w:endnote>
  <w:endnote w:type="continuationSeparator" w:id="0">
    <w:p w14:paraId="6090446B" w14:textId="77777777" w:rsidR="003076C2" w:rsidRDefault="003076C2">
      <w:pPr>
        <w:spacing w:line="240" w:lineRule="auto"/>
      </w:pPr>
      <w:r>
        <w:continuationSeparator/>
      </w:r>
    </w:p>
    <w:p w14:paraId="199DA16D" w14:textId="77777777" w:rsidR="003076C2" w:rsidRDefault="00307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Arial (Hoofdtekst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20326"/>
      <w:docPartObj>
        <w:docPartGallery w:val="Page Numbers (Bottom of Page)"/>
        <w:docPartUnique/>
      </w:docPartObj>
    </w:sdtPr>
    <w:sdtContent>
      <w:p w14:paraId="023F51F5" w14:textId="77777777" w:rsidR="007177FC" w:rsidRDefault="00C0780D">
        <w:pPr>
          <w:pStyle w:val="Voetteks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8555" w14:textId="77777777" w:rsidR="003076C2" w:rsidRDefault="003076C2">
      <w:pPr>
        <w:spacing w:line="240" w:lineRule="auto"/>
      </w:pPr>
      <w:r>
        <w:separator/>
      </w:r>
    </w:p>
    <w:p w14:paraId="3DE2EA44" w14:textId="77777777" w:rsidR="003076C2" w:rsidRDefault="003076C2"/>
  </w:footnote>
  <w:footnote w:type="continuationSeparator" w:id="0">
    <w:p w14:paraId="11B164A1" w14:textId="77777777" w:rsidR="003076C2" w:rsidRDefault="003076C2">
      <w:pPr>
        <w:spacing w:line="240" w:lineRule="auto"/>
      </w:pPr>
      <w:r>
        <w:continuationSeparator/>
      </w:r>
    </w:p>
    <w:p w14:paraId="5D6E2916" w14:textId="77777777" w:rsidR="003076C2" w:rsidRDefault="00307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A2441"/>
    <w:multiLevelType w:val="hybridMultilevel"/>
    <w:tmpl w:val="3868813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C5043"/>
    <w:multiLevelType w:val="hybridMultilevel"/>
    <w:tmpl w:val="A64ACD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8768F"/>
    <w:multiLevelType w:val="hybridMultilevel"/>
    <w:tmpl w:val="18CA3E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25918">
    <w:abstractNumId w:val="2"/>
  </w:num>
  <w:num w:numId="2" w16cid:durableId="255597530">
    <w:abstractNumId w:val="1"/>
  </w:num>
  <w:num w:numId="3" w16cid:durableId="56796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AD"/>
    <w:rsid w:val="003076C2"/>
    <w:rsid w:val="00514E54"/>
    <w:rsid w:val="006F62AD"/>
    <w:rsid w:val="007177FC"/>
    <w:rsid w:val="007E4C5F"/>
    <w:rsid w:val="008773C3"/>
    <w:rsid w:val="0088443A"/>
    <w:rsid w:val="00AA3765"/>
    <w:rsid w:val="00C020D1"/>
    <w:rsid w:val="00C0780D"/>
    <w:rsid w:val="00DA6EE7"/>
    <w:rsid w:val="00E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2744A"/>
  <w15:chartTrackingRefBased/>
  <w15:docId w15:val="{134D4E69-AFD9-7841-92E3-81DC3BAC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83E41" w:themeColor="text2"/>
        <w:sz w:val="28"/>
        <w:szCs w:val="28"/>
        <w:lang w:val="nl-NL" w:eastAsia="ja-JP" w:bidi="nl-NL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73C3"/>
  </w:style>
  <w:style w:type="paragraph" w:styleId="Kop1">
    <w:name w:val="heading 1"/>
    <w:basedOn w:val="Standaard"/>
    <w:next w:val="Standaard"/>
    <w:link w:val="Kop1Char"/>
    <w:uiPriority w:val="5"/>
    <w:qFormat/>
    <w:pPr>
      <w:keepNext/>
      <w:keepLines/>
      <w:spacing w:after="280" w:line="264" w:lineRule="auto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Kop2">
    <w:name w:val="heading 2"/>
    <w:basedOn w:val="Standaard"/>
    <w:next w:val="Standaard"/>
    <w:link w:val="Kop2Char"/>
    <w:uiPriority w:val="6"/>
    <w:qFormat/>
    <w:pPr>
      <w:keepNext/>
      <w:keepLines/>
      <w:spacing w:before="140" w:after="120" w:line="264" w:lineRule="auto"/>
      <w:outlineLvl w:val="1"/>
    </w:pPr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7"/>
    <w:semiHidden/>
    <w:unhideWhenUsed/>
    <w:qFormat/>
    <w:pPr>
      <w:keepNext/>
      <w:keepLines/>
      <w:spacing w:before="140" w:after="120" w:line="264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33B7D3" w:themeColor="accent1"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ipJournalTable">
    <w:name w:val="Trip Journal Table"/>
    <w:basedOn w:val="Standaardtabel"/>
    <w:uiPriority w:val="99"/>
    <w:tblPr>
      <w:tblBorders>
        <w:top w:val="single" w:sz="36" w:space="0" w:color="483E41" w:themeColor="text2"/>
        <w:insideH w:val="single" w:sz="12" w:space="0" w:color="483E41" w:themeColor="text2"/>
      </w:tblBorders>
      <w:tblCellMar>
        <w:top w:w="288" w:type="dxa"/>
        <w:left w:w="0" w:type="dxa"/>
        <w:right w:w="0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  <w:rPr>
      <w:color w:val="96858A" w:themeColor="text2" w:themeTint="99"/>
      <w:sz w:val="44"/>
    </w:rPr>
  </w:style>
  <w:style w:type="character" w:customStyle="1" w:styleId="VoettekstChar">
    <w:name w:val="Voettekst Char"/>
    <w:basedOn w:val="Standaardalinea-lettertype"/>
    <w:link w:val="Voettekst"/>
    <w:uiPriority w:val="99"/>
    <w:rPr>
      <w:color w:val="96858A" w:themeColor="text2" w:themeTint="99"/>
      <w:sz w:val="44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paragraph" w:styleId="Datum">
    <w:name w:val="Date"/>
    <w:basedOn w:val="Standaard"/>
    <w:next w:val="Kop1"/>
    <w:link w:val="DatumChar"/>
    <w:uiPriority w:val="3"/>
    <w:unhideWhenUsed/>
    <w:qFormat/>
    <w:pPr>
      <w:pBdr>
        <w:bottom w:val="single" w:sz="36" w:space="9" w:color="483E41" w:themeColor="text2"/>
      </w:pBdr>
      <w:spacing w:after="280" w:line="240" w:lineRule="auto"/>
    </w:pPr>
    <w:rPr>
      <w:b/>
      <w:caps/>
      <w:sz w:val="34"/>
    </w:rPr>
  </w:style>
  <w:style w:type="character" w:customStyle="1" w:styleId="DatumChar">
    <w:name w:val="Datum Char"/>
    <w:basedOn w:val="Standaardalinea-lettertype"/>
    <w:link w:val="Datum"/>
    <w:uiPriority w:val="3"/>
    <w:rPr>
      <w:b/>
      <w:caps/>
      <w:sz w:val="34"/>
    </w:rPr>
  </w:style>
  <w:style w:type="paragraph" w:styleId="Titel">
    <w:name w:val="Title"/>
    <w:basedOn w:val="Standaard"/>
    <w:next w:val="Ondertitel"/>
    <w:link w:val="Titel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paragraph" w:styleId="Ondertitel">
    <w:name w:val="Subtitle"/>
    <w:basedOn w:val="Standaard"/>
    <w:next w:val="Datum"/>
    <w:link w:val="OndertitelChar"/>
    <w:uiPriority w:val="2"/>
    <w:qFormat/>
    <w:pPr>
      <w:numPr>
        <w:ilvl w:val="1"/>
      </w:numPr>
      <w:spacing w:after="260"/>
      <w:contextualSpacing/>
    </w:pPr>
    <w:rPr>
      <w:rFonts w:asciiTheme="majorHAnsi" w:eastAsiaTheme="minorEastAsia" w:hAnsiTheme="majorHAnsi"/>
      <w:caps/>
      <w:sz w:val="88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"/>
    <w:rPr>
      <w:rFonts w:asciiTheme="majorHAnsi" w:eastAsiaTheme="minorEastAsia" w:hAnsiTheme="majorHAnsi"/>
      <w:caps/>
      <w:sz w:val="88"/>
      <w:szCs w:val="22"/>
    </w:rPr>
  </w:style>
  <w:style w:type="character" w:customStyle="1" w:styleId="Kop1Char">
    <w:name w:val="Kop 1 Char"/>
    <w:basedOn w:val="Standaardalinea-lettertype"/>
    <w:link w:val="Kop1"/>
    <w:uiPriority w:val="5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Kop2Char">
    <w:name w:val="Kop 2 Char"/>
    <w:basedOn w:val="Standaardalinea-lettertype"/>
    <w:link w:val="Kop2"/>
    <w:uiPriority w:val="6"/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7"/>
    <w:semiHidden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caps/>
      <w:color w:val="33B7D3" w:themeColor="accent1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paragraph" w:styleId="Citaat">
    <w:name w:val="Quote"/>
    <w:basedOn w:val="Standaard"/>
    <w:next w:val="Standaard"/>
    <w:link w:val="CitaatChar"/>
    <w:uiPriority w:val="37"/>
    <w:semiHidden/>
    <w:unhideWhenUsed/>
    <w:qFormat/>
    <w:pPr>
      <w:spacing w:before="260" w:after="260"/>
      <w:contextualSpacing/>
    </w:pPr>
    <w:rPr>
      <w:iCs/>
      <w:sz w:val="40"/>
    </w:rPr>
  </w:style>
  <w:style w:type="character" w:customStyle="1" w:styleId="CitaatChar">
    <w:name w:val="Citaat Char"/>
    <w:basedOn w:val="Standaardalinea-lettertype"/>
    <w:link w:val="Citaat"/>
    <w:uiPriority w:val="37"/>
    <w:semiHidden/>
    <w:rPr>
      <w:iCs/>
      <w:sz w:val="4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60" w:after="260"/>
      <w:contextualSpacing/>
    </w:pPr>
    <w:rPr>
      <w:iCs/>
      <w:color w:val="33B7D3" w:themeColor="accent1"/>
      <w:sz w:val="4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iCs/>
      <w:color w:val="33B7D3" w:themeColor="accent1"/>
      <w:sz w:val="40"/>
    </w:rPr>
  </w:style>
  <w:style w:type="paragraph" w:styleId="Lijstalinea">
    <w:name w:val="List Paragraph"/>
    <w:basedOn w:val="Standaard"/>
    <w:uiPriority w:val="34"/>
    <w:unhideWhenUsed/>
    <w:qFormat/>
    <w:pPr>
      <w:ind w:left="720"/>
      <w:contextualSpacing/>
    </w:pPr>
  </w:style>
  <w:style w:type="character" w:styleId="Titelvanboek">
    <w:name w:val="Book Title"/>
    <w:basedOn w:val="Standaardalinea-lettertype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483E41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Cs/>
      <w:sz w:val="20"/>
      <w:szCs w:val="18"/>
    </w:rPr>
  </w:style>
  <w:style w:type="character" w:styleId="Intensievebenadrukking">
    <w:name w:val="Intense Emphasis"/>
    <w:basedOn w:val="Standaardalinea-lettertype"/>
    <w:uiPriority w:val="28"/>
    <w:semiHidden/>
    <w:unhideWhenUsed/>
    <w:qFormat/>
    <w:rPr>
      <w:b/>
      <w:i w:val="0"/>
      <w:iCs/>
      <w:color w:val="33B7D3" w:themeColor="accent1"/>
    </w:rPr>
  </w:style>
  <w:style w:type="character" w:styleId="Nadruk">
    <w:name w:val="Emphasis"/>
    <w:basedOn w:val="Standaardalinea-lettertype"/>
    <w:uiPriority w:val="20"/>
    <w:semiHidden/>
    <w:unhideWhenUsed/>
    <w:qFormat/>
    <w:rPr>
      <w:i w:val="0"/>
      <w:iCs/>
      <w:color w:val="33B7D3" w:themeColor="accent1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483E41" w:themeColor="text2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483E41" w:themeColor="text2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483E41" w:themeColor="text2"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b w:val="0"/>
      <w:i w:val="0"/>
      <w:iCs/>
      <w:color w:val="96858A" w:themeColor="text2" w:themeTint="99"/>
    </w:rPr>
  </w:style>
  <w:style w:type="paragraph" w:styleId="Koptekst">
    <w:name w:val="header"/>
    <w:basedOn w:val="Standaard"/>
    <w:link w:val="Koptekst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character" w:styleId="Hyperlink">
    <w:name w:val="Hyperlink"/>
    <w:basedOn w:val="Standaardalinea-lettertype"/>
    <w:uiPriority w:val="99"/>
    <w:unhideWhenUsed/>
    <w:rsid w:val="00AA3765"/>
    <w:rPr>
      <w:color w:val="33B7D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3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nsstudiolabarre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ansstudiolabarre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ouadefarih/Library/Containers/com.microsoft.Word/Data/Library/Application%20Support/Microsoft/Office/16.0/DTS/nl-NL%7b7D4626DB-2EA4-8F4A-BC10-7EC02CCC018F%7d/%7bED2388CF-15A6-E743-972F-049B043F6E6C%7dtf10002070.dotx" TargetMode="Externa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83E41"/>
      </a:dk2>
      <a:lt2>
        <a:srgbClr val="F9FAF8"/>
      </a:lt2>
      <a:accent1>
        <a:srgbClr val="33B7D3"/>
      </a:accent1>
      <a:accent2>
        <a:srgbClr val="E7635F"/>
      </a:accent2>
      <a:accent3>
        <a:srgbClr val="4FBF68"/>
      </a:accent3>
      <a:accent4>
        <a:srgbClr val="F57E0D"/>
      </a:accent4>
      <a:accent5>
        <a:srgbClr val="D1DE3C"/>
      </a:accent5>
      <a:accent6>
        <a:srgbClr val="D47EC1"/>
      </a:accent6>
      <a:hlink>
        <a:srgbClr val="33B7D3"/>
      </a:hlink>
      <a:folHlink>
        <a:srgbClr val="D47EC1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{ED2388CF-15A6-E743-972F-049B043F6E6C}tf10002070.dotx</Template>
  <TotalTime>1</TotalTime>
  <Pages>4</Pages>
  <Words>288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2023-04-24T16:05:00Z</dcterms:created>
  <dcterms:modified xsi:type="dcterms:W3CDTF">2023-04-24T16:05:00Z</dcterms:modified>
</cp:coreProperties>
</file>